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3D" w:rsidRPr="00C63C4B" w:rsidRDefault="00021C3D" w:rsidP="00021C3D">
      <w:r w:rsidRPr="00C63C4B">
        <w:t xml:space="preserve">                                                                                              Gorizia, _________________________</w:t>
      </w: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Pr="00021C3D" w:rsidRDefault="00021C3D" w:rsidP="00021C3D">
      <w:pPr>
        <w:jc w:val="center"/>
        <w:rPr>
          <w:b/>
        </w:rPr>
      </w:pPr>
      <w:r w:rsidRPr="00021C3D">
        <w:rPr>
          <w:b/>
        </w:rPr>
        <w:t>RICHIESTA RISCATTO TESTI IN COMODATO D’USO GRATUITO</w:t>
      </w:r>
    </w:p>
    <w:p w:rsidR="00021C3D" w:rsidRDefault="00021C3D" w:rsidP="00021C3D">
      <w:pPr>
        <w:rPr>
          <w:rFonts w:ascii="Arial" w:hAnsi="Arial"/>
          <w:b/>
          <w:i/>
          <w:sz w:val="18"/>
        </w:rPr>
      </w:pPr>
    </w:p>
    <w:p w:rsidR="00021C3D" w:rsidRDefault="00021C3D" w:rsidP="00021C3D">
      <w:pPr>
        <w:rPr>
          <w:rFonts w:ascii="Arial" w:hAnsi="Arial"/>
          <w:b/>
          <w:i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jc w:val="both"/>
      </w:pPr>
    </w:p>
    <w:p w:rsidR="00021C3D" w:rsidRDefault="00021C3D" w:rsidP="00021C3D">
      <w:r>
        <w:t>Il/la sottoscritto/a_____________________________ nato a ____________________ (</w:t>
      </w:r>
      <w:proofErr w:type="spellStart"/>
      <w:r>
        <w:t>prov</w:t>
      </w:r>
      <w:proofErr w:type="spellEnd"/>
      <w:r>
        <w:t>. ____) il __________</w:t>
      </w:r>
      <w:proofErr w:type="gramStart"/>
      <w:r>
        <w:t>_  e</w:t>
      </w:r>
      <w:proofErr w:type="gramEnd"/>
      <w:r>
        <w:t xml:space="preserve"> domiciliato in _______________ (</w:t>
      </w:r>
      <w:proofErr w:type="spellStart"/>
      <w:r>
        <w:t>prov</w:t>
      </w:r>
      <w:proofErr w:type="spellEnd"/>
      <w:r>
        <w:t>.___)</w:t>
      </w:r>
      <w:r>
        <w:t xml:space="preserve"> </w:t>
      </w:r>
      <w:r>
        <w:t>via__________________________</w:t>
      </w:r>
    </w:p>
    <w:p w:rsidR="00021C3D" w:rsidRDefault="00021C3D" w:rsidP="00021C3D">
      <w:r>
        <w:t>n. ____ nella sua qualità di genitore / tutore dello/a studente/studentessa _____________________ ____________________</w:t>
      </w:r>
      <w:proofErr w:type="gramStart"/>
      <w:r>
        <w:t>_  della</w:t>
      </w:r>
      <w:proofErr w:type="gramEnd"/>
      <w:r>
        <w:t xml:space="preserve"> classe ______ sez. _____ dell’ Istituto Tecnico Industriale / Commerciale / per Geometri di Gorizia, ai sensi dell’art. 8 del regolamento del comodato;</w:t>
      </w:r>
    </w:p>
    <w:p w:rsidR="00021C3D" w:rsidRDefault="00021C3D" w:rsidP="00021C3D">
      <w:pPr>
        <w:rPr>
          <w:sz w:val="22"/>
        </w:rPr>
      </w:pPr>
    </w:p>
    <w:p w:rsidR="00021C3D" w:rsidRDefault="00021C3D" w:rsidP="00021C3D">
      <w:pPr>
        <w:jc w:val="center"/>
        <w:rPr>
          <w:b/>
        </w:rPr>
      </w:pPr>
    </w:p>
    <w:p w:rsidR="00021C3D" w:rsidRDefault="00021C3D" w:rsidP="00021C3D">
      <w:pPr>
        <w:jc w:val="center"/>
        <w:rPr>
          <w:b/>
        </w:rPr>
      </w:pPr>
      <w:r>
        <w:rPr>
          <w:b/>
        </w:rPr>
        <w:t>C H I E DE</w:t>
      </w:r>
    </w:p>
    <w:p w:rsidR="00021C3D" w:rsidRDefault="00021C3D" w:rsidP="00021C3D">
      <w:pPr>
        <w:pStyle w:val="Corpotesto"/>
      </w:pPr>
    </w:p>
    <w:p w:rsidR="00021C3D" w:rsidRDefault="00021C3D" w:rsidP="00021C3D">
      <w:pPr>
        <w:pStyle w:val="Corpotesto"/>
      </w:pPr>
      <w:r>
        <w:t>Il riscatto dei seguenti testi adottati per le classi successive al biennio e/o non più in adozione:</w:t>
      </w:r>
    </w:p>
    <w:p w:rsidR="00021C3D" w:rsidRDefault="00021C3D" w:rsidP="00021C3D">
      <w:r>
        <w:t>1)____________________________________________________________________________</w:t>
      </w:r>
    </w:p>
    <w:p w:rsidR="00021C3D" w:rsidRDefault="00021C3D" w:rsidP="00021C3D">
      <w:r>
        <w:t>2)____________________________________________________________________________</w:t>
      </w:r>
    </w:p>
    <w:p w:rsidR="00021C3D" w:rsidRDefault="00021C3D" w:rsidP="00021C3D">
      <w:r>
        <w:t>3)____________________________________________________________________________</w:t>
      </w:r>
    </w:p>
    <w:p w:rsidR="00021C3D" w:rsidRDefault="00021C3D" w:rsidP="00021C3D">
      <w:r>
        <w:t>4)____________________________________________________________________________</w:t>
      </w:r>
    </w:p>
    <w:p w:rsidR="00021C3D" w:rsidRDefault="00021C3D" w:rsidP="00021C3D"/>
    <w:p w:rsidR="00021C3D" w:rsidRDefault="00021C3D" w:rsidP="00021C3D">
      <w:pPr>
        <w:jc w:val="both"/>
      </w:pPr>
    </w:p>
    <w:p w:rsidR="00021C3D" w:rsidRDefault="00021C3D" w:rsidP="00021C3D">
      <w:pPr>
        <w:jc w:val="both"/>
      </w:pPr>
      <w:r>
        <w:t xml:space="preserve">Si impegna a versare il contributo di riscatto tramite il servizio Pago </w:t>
      </w:r>
      <w:r w:rsidRPr="00BD0E2C">
        <w:t xml:space="preserve">in Rete e chiede l’invio di </w:t>
      </w:r>
      <w:proofErr w:type="gramStart"/>
      <w:r w:rsidRPr="00BD0E2C">
        <w:t>una  e-mail</w:t>
      </w:r>
      <w:proofErr w:type="gramEnd"/>
      <w:r w:rsidRPr="00BD0E2C">
        <w:t xml:space="preserve"> di notifica per la  richiesta di pagamento da parte </w:t>
      </w:r>
      <w:r>
        <w:t>della</w:t>
      </w:r>
      <w:r w:rsidRPr="00BD0E2C">
        <w:t xml:space="preserve"> scuola al seguente indirizzo:</w:t>
      </w:r>
    </w:p>
    <w:p w:rsidR="00021C3D" w:rsidRPr="00BD0E2C" w:rsidRDefault="00021C3D" w:rsidP="00021C3D">
      <w:pPr>
        <w:jc w:val="both"/>
        <w:rPr>
          <w:color w:val="FF0000"/>
        </w:rPr>
      </w:pPr>
      <w:r>
        <w:t>_______________________________________________________________________________</w:t>
      </w:r>
    </w:p>
    <w:p w:rsidR="00021C3D" w:rsidRDefault="00021C3D" w:rsidP="00021C3D">
      <w:pPr>
        <w:jc w:val="both"/>
      </w:pPr>
      <w:proofErr w:type="gramStart"/>
      <w:r>
        <w:t>entro</w:t>
      </w:r>
      <w:proofErr w:type="gramEnd"/>
      <w:r>
        <w:t xml:space="preserve"> la fine del corrente mese e dichiara di essere a conoscenza, che ai sensi dell’art. 7 del regolamento del comodato, in caso in caso di inadempienza l’Istituzione scolastica ha diritto di avvalersi degli strumenti consentiti dalla legge per esigere detto contributo.  </w:t>
      </w:r>
    </w:p>
    <w:p w:rsidR="00021C3D" w:rsidRDefault="00021C3D" w:rsidP="00021C3D"/>
    <w:p w:rsidR="003A1B1A" w:rsidRDefault="003A1B1A"/>
    <w:p w:rsidR="00021C3D" w:rsidRDefault="00021C3D"/>
    <w:p w:rsidR="00021C3D" w:rsidRDefault="00021C3D"/>
    <w:p w:rsidR="00021C3D" w:rsidRDefault="00C63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1D43">
        <w:t xml:space="preserve">     </w:t>
      </w:r>
      <w:bookmarkStart w:id="0" w:name="_GoBack"/>
      <w:bookmarkEnd w:id="0"/>
      <w:r>
        <w:t>Firma del genitore</w:t>
      </w:r>
    </w:p>
    <w:p w:rsidR="00C63C4B" w:rsidRDefault="00C63C4B"/>
    <w:p w:rsidR="00C63C4B" w:rsidRDefault="00C63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021C3D" w:rsidRDefault="00021C3D"/>
    <w:sectPr w:rsidR="00021C3D" w:rsidSect="003A1B1A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34" w:rsidRDefault="00FB2034" w:rsidP="003A1B1A">
      <w:r>
        <w:separator/>
      </w:r>
    </w:p>
  </w:endnote>
  <w:endnote w:type="continuationSeparator" w:id="0">
    <w:p w:rsidR="00FB2034" w:rsidRDefault="00FB2034" w:rsidP="003A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34" w:rsidRDefault="00FB2034" w:rsidP="003A1B1A">
      <w:r>
        <w:separator/>
      </w:r>
    </w:p>
  </w:footnote>
  <w:footnote w:type="continuationSeparator" w:id="0">
    <w:p w:rsidR="00FB2034" w:rsidRDefault="00FB2034" w:rsidP="003A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1A" w:rsidRDefault="00453142" w:rsidP="003A1B1A">
    <w:pPr>
      <w:pStyle w:val="Intestazione"/>
      <w:tabs>
        <w:tab w:val="clear" w:pos="9638"/>
        <w:tab w:val="right" w:pos="10632"/>
      </w:tabs>
      <w:spacing w:line="276" w:lineRule="auto"/>
      <w:ind w:left="-426" w:right="-569"/>
      <w:jc w:val="center"/>
      <w:rPr>
        <w:b/>
        <w:bCs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BC21F20" wp14:editId="5130D428">
          <wp:simplePos x="0" y="0"/>
          <wp:positionH relativeFrom="page">
            <wp:posOffset>447675</wp:posOffset>
          </wp:positionH>
          <wp:positionV relativeFrom="page">
            <wp:posOffset>504825</wp:posOffset>
          </wp:positionV>
          <wp:extent cx="614045" cy="5143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1A" w:rsidRPr="004F49CD" w:rsidRDefault="003A1B1A" w:rsidP="003A1B1A">
    <w:pPr>
      <w:pStyle w:val="Intestazione"/>
      <w:tabs>
        <w:tab w:val="clear" w:pos="9638"/>
        <w:tab w:val="right" w:pos="10632"/>
      </w:tabs>
      <w:spacing w:line="276" w:lineRule="auto"/>
      <w:ind w:left="-426" w:right="-569"/>
      <w:jc w:val="center"/>
      <w:rPr>
        <w:b/>
        <w:bCs/>
        <w:szCs w:val="24"/>
      </w:rPr>
    </w:pPr>
    <w:r w:rsidRPr="004F49CD">
      <w:rPr>
        <w:b/>
        <w:bCs/>
        <w:szCs w:val="24"/>
      </w:rPr>
      <w:t>ISTITUTO STATALE D’ISTRUZIONE SUPERIORE “G. GALILEI”</w:t>
    </w:r>
  </w:p>
  <w:p w:rsidR="003A1B1A" w:rsidRPr="004F49CD" w:rsidRDefault="003A1B1A" w:rsidP="003A1B1A">
    <w:pPr>
      <w:pStyle w:val="Intestazione"/>
      <w:tabs>
        <w:tab w:val="clear" w:pos="9638"/>
        <w:tab w:val="left" w:pos="390"/>
        <w:tab w:val="center" w:pos="4887"/>
        <w:tab w:val="right" w:pos="10632"/>
      </w:tabs>
      <w:spacing w:line="276" w:lineRule="auto"/>
      <w:ind w:left="-426" w:right="-433"/>
      <w:jc w:val="center"/>
      <w:rPr>
        <w:b/>
        <w:bCs/>
        <w:szCs w:val="24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947F1F3" wp14:editId="3819D4F0">
          <wp:simplePos x="0" y="0"/>
          <wp:positionH relativeFrom="page">
            <wp:posOffset>6212840</wp:posOffset>
          </wp:positionH>
          <wp:positionV relativeFrom="paragraph">
            <wp:posOffset>67945</wp:posOffset>
          </wp:positionV>
          <wp:extent cx="1205230" cy="3333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49CD">
      <w:rPr>
        <w:b/>
        <w:bCs/>
        <w:szCs w:val="24"/>
      </w:rPr>
      <w:t>Settore Tecnologico “G. Galilei” “N. Pacassi” – Settore economico “E. Fermi”</w:t>
    </w:r>
  </w:p>
  <w:p w:rsidR="003A1B1A" w:rsidRPr="004F49CD" w:rsidRDefault="003A1B1A" w:rsidP="003A1B1A">
    <w:pPr>
      <w:pStyle w:val="Intestazione"/>
      <w:tabs>
        <w:tab w:val="clear" w:pos="4819"/>
        <w:tab w:val="left" w:pos="255"/>
        <w:tab w:val="center" w:pos="4816"/>
      </w:tabs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>Sede legale: via Puccini, 22 - 34170 – GORIZIA - tel. 0481.531452-530048 - fax 0481.534955</w:t>
    </w:r>
  </w:p>
  <w:p w:rsidR="003A1B1A" w:rsidRDefault="003A1B1A" w:rsidP="003A1B1A">
    <w:pPr>
      <w:pStyle w:val="Intestazione"/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 xml:space="preserve">E-MAIL: </w:t>
    </w:r>
    <w:hyperlink r:id="rId3" w:history="1">
      <w:proofErr w:type="gramStart"/>
      <w:r w:rsidRPr="004F49CD">
        <w:rPr>
          <w:rStyle w:val="Collegamentoipertestuale"/>
          <w:sz w:val="18"/>
          <w:szCs w:val="18"/>
        </w:rPr>
        <w:t>gois008001@istruzione.it</w:t>
      </w:r>
    </w:hyperlink>
    <w:r w:rsidRPr="004F49CD">
      <w:rPr>
        <w:sz w:val="18"/>
        <w:szCs w:val="18"/>
      </w:rPr>
      <w:t xml:space="preserve">  –</w:t>
    </w:r>
    <w:proofErr w:type="gramEnd"/>
    <w:r w:rsidRPr="004F49CD">
      <w:rPr>
        <w:sz w:val="18"/>
        <w:szCs w:val="18"/>
      </w:rPr>
      <w:t xml:space="preserve">  PEC: </w:t>
    </w:r>
    <w:hyperlink r:id="rId4" w:history="1">
      <w:r w:rsidRPr="004F49CD">
        <w:rPr>
          <w:rStyle w:val="Collegamentoipertestuale"/>
          <w:sz w:val="18"/>
          <w:szCs w:val="18"/>
        </w:rPr>
        <w:t>gois008001@pec.istruzione.it</w:t>
      </w:r>
    </w:hyperlink>
    <w:r w:rsidRPr="004F49CD">
      <w:rPr>
        <w:sz w:val="18"/>
        <w:szCs w:val="18"/>
      </w:rPr>
      <w:t xml:space="preserve">  SITO WEB: </w:t>
    </w:r>
    <w:hyperlink r:id="rId5" w:history="1">
      <w:r w:rsidRPr="005E7E6E">
        <w:rPr>
          <w:rStyle w:val="Collegamentoipertestuale"/>
          <w:sz w:val="18"/>
          <w:szCs w:val="18"/>
        </w:rPr>
        <w:t>www.isitgo.it</w:t>
      </w:r>
    </w:hyperlink>
    <w:r>
      <w:rPr>
        <w:sz w:val="18"/>
        <w:szCs w:val="18"/>
      </w:rPr>
      <w:t xml:space="preserve">      </w:t>
    </w:r>
  </w:p>
  <w:p w:rsidR="003A1B1A" w:rsidRPr="00DD5CF2" w:rsidRDefault="003A1B1A" w:rsidP="003A1B1A">
    <w:pPr>
      <w:pStyle w:val="Intestazione"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4F49CD">
      <w:rPr>
        <w:u w:val="single"/>
      </w:rPr>
      <w:t xml:space="preserve">C.F.: 80002640318                                      </w:t>
    </w:r>
    <w:r>
      <w:rPr>
        <w:u w:val="single"/>
      </w:rPr>
      <w:t xml:space="preserve">                        </w:t>
    </w:r>
    <w:r w:rsidRPr="004F49CD">
      <w:rPr>
        <w:u w:val="single"/>
      </w:rPr>
      <w:t>Codice</w:t>
    </w:r>
    <w:r>
      <w:rPr>
        <w:u w:val="single"/>
      </w:rPr>
      <w:t xml:space="preserve"> </w:t>
    </w:r>
    <w:r w:rsidRPr="004F49CD">
      <w:rPr>
        <w:u w:val="single"/>
      </w:rPr>
      <w:t>meccanografico: GOIS008001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D"/>
    <w:rsid w:val="00021C3D"/>
    <w:rsid w:val="003A1B1A"/>
    <w:rsid w:val="00453142"/>
    <w:rsid w:val="00460B21"/>
    <w:rsid w:val="0047083D"/>
    <w:rsid w:val="005F21A6"/>
    <w:rsid w:val="00675A83"/>
    <w:rsid w:val="00675B68"/>
    <w:rsid w:val="006D3AE5"/>
    <w:rsid w:val="0084641C"/>
    <w:rsid w:val="00A11D43"/>
    <w:rsid w:val="00C37F0C"/>
    <w:rsid w:val="00C63C4B"/>
    <w:rsid w:val="00CC6191"/>
    <w:rsid w:val="00E867D8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2135B4-556C-466D-B8FD-AF8ACDD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C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1C3D"/>
    <w:pPr>
      <w:keepNext/>
      <w:outlineLvl w:val="0"/>
    </w:pPr>
    <w:rPr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1B1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B1A"/>
  </w:style>
  <w:style w:type="paragraph" w:styleId="Pidipagina">
    <w:name w:val="footer"/>
    <w:basedOn w:val="Normale"/>
    <w:link w:val="PidipaginaCarattere"/>
    <w:uiPriority w:val="99"/>
    <w:unhideWhenUsed/>
    <w:rsid w:val="003A1B1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B1A"/>
  </w:style>
  <w:style w:type="character" w:styleId="Collegamentoipertestuale">
    <w:name w:val="Hyperlink"/>
    <w:rsid w:val="003A1B1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1C3D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1C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1C3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is008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sitgo.it" TargetMode="External"/><Relationship Id="rId4" Type="http://schemas.openxmlformats.org/officeDocument/2006/relationships/hyperlink" Target="mailto:gois008001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igenza\Intestazioni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Cucit Nadia</dc:creator>
  <cp:keywords/>
  <dc:description/>
  <cp:lastModifiedBy>Cucit Nadia</cp:lastModifiedBy>
  <cp:revision>3</cp:revision>
  <dcterms:created xsi:type="dcterms:W3CDTF">2021-06-11T15:31:00Z</dcterms:created>
  <dcterms:modified xsi:type="dcterms:W3CDTF">2021-06-11T15:36:00Z</dcterms:modified>
</cp:coreProperties>
</file>